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22D3" w14:textId="77777777" w:rsidR="005A20B8" w:rsidRDefault="0078575D" w:rsidP="003E182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BBC9CE" wp14:editId="128CE8BE">
                <wp:simplePos x="0" y="0"/>
                <wp:positionH relativeFrom="page">
                  <wp:posOffset>-1104900</wp:posOffset>
                </wp:positionH>
                <wp:positionV relativeFrom="paragraph">
                  <wp:posOffset>-781050</wp:posOffset>
                </wp:positionV>
                <wp:extent cx="8997696" cy="9281828"/>
                <wp:effectExtent l="0" t="838200" r="0" b="871855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6" cy="9281828"/>
                          <a:chOff x="0" y="0"/>
                          <a:chExt cx="8998023" cy="8170327"/>
                        </a:xfrm>
                      </wpg:grpSpPr>
                      <wps:wsp>
                        <wps:cNvPr id="12" name="Rectangle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79320" y="134655"/>
                            <a:ext cx="5435828" cy="111019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2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3" name="Group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998023" cy="1359628"/>
                            <a:chOff x="0" y="1236292"/>
                            <a:chExt cx="8998023" cy="1359628"/>
                          </a:xfrm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</wpg:grpSpPr>
                        <wpg:grpSp>
                          <wpg:cNvPr id="14" name="Group 14"/>
                          <wpg:cNvGrpSpPr/>
                          <wpg:grpSpPr>
                            <a:xfrm flipH="1">
                              <a:off x="0" y="1485730"/>
                              <a:ext cx="2128978" cy="1110190"/>
                              <a:chOff x="0" y="1485730"/>
                              <a:chExt cx="2128978" cy="1110190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0" y="1485730"/>
                                <a:ext cx="2128978" cy="111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sp3d prstMaterial="matte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ight Triangle 16"/>
                            <wps:cNvSpPr/>
                            <wps:spPr>
                              <a:xfrm rot="5400000">
                                <a:off x="56256" y="2298163"/>
                                <a:ext cx="241501" cy="35401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>
                              <a:off x="7568895" y="1476742"/>
                              <a:ext cx="1429128" cy="111019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783142" y="1241146"/>
                              <a:ext cx="5435828" cy="111019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C2D1D2" w14:textId="721CA788" w:rsidR="00333239" w:rsidRPr="003E182D" w:rsidRDefault="00333239" w:rsidP="003E182D">
                                <w:pPr>
                                  <w:pStyle w:val="Title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Parallelogram 19"/>
                          <wps:cNvSpPr/>
                          <wps:spPr>
                            <a:xfrm rot="16200000">
                              <a:off x="6716569" y="1734606"/>
                              <a:ext cx="1350639" cy="354012"/>
                            </a:xfrm>
                            <a:prstGeom prst="parallelogram">
                              <a:avLst>
                                <a:gd name="adj" fmla="val 6827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" name="Rectangle 20"/>
                        <wps:cNvSpPr/>
                        <wps:spPr>
                          <a:xfrm>
                            <a:off x="966742" y="5740387"/>
                            <a:ext cx="7765360" cy="129976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>
                              <a:rot lat="0" lon="0" rev="10200000"/>
                            </a:lightRig>
                          </a:scene3d>
                          <a:sp3d extrusionH="1498600" prstMaterial="matte">
                            <a:bevelT h="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23EDD" w14:textId="642D30ED" w:rsidR="00333239" w:rsidRDefault="006533F8" w:rsidP="00AA54D7">
                              <w:pPr>
                                <w:pStyle w:val="Date"/>
                              </w:pPr>
                              <w:r>
                                <w:t>Wednesday 14</w:t>
                              </w:r>
                              <w:r w:rsidRPr="006533F8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September 9.30am – 11.30</w:t>
                              </w:r>
                              <w:r w:rsidR="007D64F2">
                                <w:t>a</w:t>
                              </w:r>
                              <w:r>
                                <w:t>m</w:t>
                              </w:r>
                            </w:p>
                            <w:p w14:paraId="055E1892" w14:textId="77777777" w:rsidR="006533F8" w:rsidRPr="006533F8" w:rsidRDefault="006533F8" w:rsidP="006533F8"/>
                          </w:txbxContent>
                        </wps:txbx>
                        <wps:bodyPr lIns="180000" rtlCol="0" anchor="ctr"/>
                      </wps:wsp>
                      <wps:wsp>
                        <wps:cNvPr id="21" name="TextBox 7"/>
                        <wps:cNvSpPr txBox="1"/>
                        <wps:spPr>
                          <a:xfrm>
                            <a:off x="1214922" y="1584645"/>
                            <a:ext cx="7289800" cy="2280555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303D94F6" w14:textId="40DD1B3F" w:rsidR="00333239" w:rsidRPr="00117DA9" w:rsidRDefault="00333239" w:rsidP="00117DA9">
                              <w:pPr>
                                <w:pStyle w:val="Heading1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5080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2" name="TextBox 28"/>
                        <wps:cNvSpPr txBox="1"/>
                        <wps:spPr>
                          <a:xfrm>
                            <a:off x="1427546" y="1739753"/>
                            <a:ext cx="6435327" cy="2780299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4A8C479F" w14:textId="2BF95F99" w:rsidR="006533F8" w:rsidRDefault="006107C5" w:rsidP="003E182D">
                              <w:pPr>
                                <w:pStyle w:val="Subtitle"/>
                              </w:pPr>
                              <w:r>
                                <w:t>meet employers with actu</w:t>
                              </w:r>
                              <w:r w:rsidR="006533F8">
                                <w:t>al</w:t>
                              </w:r>
                              <w:r>
                                <w:t xml:space="preserve"> jo</w:t>
                              </w:r>
                              <w:r w:rsidR="00D25DDB">
                                <w:t>b</w:t>
                              </w:r>
                              <w:r>
                                <w:t>s available</w:t>
                              </w:r>
                              <w:r w:rsidR="000F6F9E">
                                <w:t>.</w:t>
                              </w:r>
                              <w:r w:rsidR="006533F8">
                                <w:t xml:space="preserve"> </w:t>
                              </w:r>
                            </w:p>
                            <w:p w14:paraId="79DB2E2E" w14:textId="74004CB9" w:rsidR="006533F8" w:rsidRDefault="006533F8" w:rsidP="003E182D">
                              <w:pPr>
                                <w:pStyle w:val="Subtitle"/>
                              </w:pPr>
                              <w:r>
                                <w:t xml:space="preserve">open to all </w:t>
                              </w:r>
                            </w:p>
                            <w:p w14:paraId="1B8A645E" w14:textId="6887A2C7" w:rsidR="00333239" w:rsidRPr="006107C5" w:rsidRDefault="006533F8" w:rsidP="003E182D">
                              <w:pPr>
                                <w:pStyle w:val="Subtitle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t>p</w:t>
                              </w:r>
                              <w:r w:rsidR="006107C5"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1524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3" name="TextBox 56"/>
                        <wps:cNvSpPr txBox="1"/>
                        <wps:spPr>
                          <a:xfrm rot="21020982">
                            <a:off x="884456" y="537543"/>
                            <a:ext cx="6577973" cy="1225343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5485DC8E" w14:textId="73ECB4F6" w:rsidR="00333239" w:rsidRPr="009C7FD4" w:rsidRDefault="006107C5" w:rsidP="009C7FD4">
                              <w:pPr>
                                <w:pStyle w:val="Script"/>
                                <w:jc w:val="center"/>
                                <w:rPr>
                                  <w:rFonts w:asciiTheme="minorHAnsi" w:hAnsiTheme="minorHAnsi" w:cstheme="minorHAnsi"/>
                                  <w:sz w:val="96"/>
                                  <w:szCs w:val="96"/>
                                </w:rPr>
                              </w:pPr>
                              <w:r w:rsidRPr="009C7FD4">
                                <w:rPr>
                                  <w:rFonts w:asciiTheme="minorHAnsi" w:hAnsiTheme="minorHAnsi" w:cstheme="minorHAnsi"/>
                                  <w:sz w:val="96"/>
                                  <w:szCs w:val="96"/>
                                </w:rPr>
                                <w:t>Annan Jobs Fair</w:t>
                              </w:r>
                            </w:p>
                            <w:p w14:paraId="5AE741DE" w14:textId="1C6EF1AA" w:rsidR="006107C5" w:rsidRPr="009C7FD4" w:rsidRDefault="006107C5" w:rsidP="009C7FD4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9C7FD4">
                                <w:rPr>
                                  <w:sz w:val="96"/>
                                  <w:szCs w:val="96"/>
                                </w:rPr>
                                <w:t>Annan Job Centre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1524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5" name="TextBox 63"/>
                        <wps:cNvSpPr txBox="1"/>
                        <wps:spPr>
                          <a:xfrm>
                            <a:off x="1102196" y="4769374"/>
                            <a:ext cx="7289800" cy="1361605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22ADB7CE" w14:textId="2C7025A5" w:rsidR="00D25DDB" w:rsidRDefault="00D25DDB" w:rsidP="006533F8">
                              <w:pPr>
                                <w:jc w:val="center"/>
                              </w:pPr>
                              <w:r>
                                <w:t>Come along to talk to local employers who have vacancies right now</w:t>
                              </w:r>
                              <w:r w:rsidR="0062183E">
                                <w:t>,</w:t>
                              </w:r>
                            </w:p>
                            <w:p w14:paraId="6A965332" w14:textId="45AD4144" w:rsidR="006533F8" w:rsidRDefault="006533F8" w:rsidP="006533F8">
                              <w:pPr>
                                <w:jc w:val="center"/>
                              </w:pPr>
                              <w:r>
                                <w:t xml:space="preserve">Bring along your current CV to apply </w:t>
                              </w:r>
                            </w:p>
                            <w:p w14:paraId="2E5C2A44" w14:textId="6560F26C" w:rsidR="006533F8" w:rsidRPr="006533F8" w:rsidRDefault="006533F8" w:rsidP="006533F8">
                              <w:pPr>
                                <w:jc w:val="center"/>
                              </w:pPr>
                              <w:r>
                                <w:t>All welcome</w:t>
                              </w:r>
                              <w:r w:rsidR="0062183E">
                                <w:t>!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  <a:scene3d>
                            <a:camera prst="isometricOffAxis1Right">
                              <a:rot lat="1800000" lon="19800000" rev="0"/>
                            </a:camera>
                            <a:lightRig rig="brightRoom" dir="t"/>
                          </a:scene3d>
                          <a:sp3d extrusionH="5080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6" name="TextBox 13"/>
                        <wps:cNvSpPr txBox="1"/>
                        <wps:spPr>
                          <a:xfrm>
                            <a:off x="833469" y="7297727"/>
                            <a:ext cx="7110076" cy="8726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  <a:sp3d/>
                        </wps:spPr>
                        <wps:txbx>
                          <w:txbxContent>
                            <w:p w14:paraId="673083B5" w14:textId="369C5B92" w:rsidR="006107C5" w:rsidRDefault="006533F8" w:rsidP="00D25DDB">
                              <w:pPr>
                                <w:jc w:val="center"/>
                              </w:pPr>
                              <w:r>
                                <w:t>Annan Job Centre</w:t>
                              </w:r>
                              <w:r w:rsidR="00D25DDB">
                                <w:t>, Murray Street</w:t>
                              </w:r>
                              <w:r w:rsidR="000F6F9E">
                                <w:t>, DG12 6JJ</w:t>
                              </w:r>
                            </w:p>
                            <w:p w14:paraId="2F345129" w14:textId="051A4B4B" w:rsidR="00D25DDB" w:rsidRDefault="00D25DDB"/>
                            <w:p w14:paraId="5CC734F7" w14:textId="77777777" w:rsidR="00D25DDB" w:rsidRDefault="00D25DDB"/>
                          </w:txbxContent>
                        </wps:txbx>
                        <wps:bodyPr wrap="square" rIns="216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BC9CE" id="Group 27" o:spid="_x0000_s1026" alt="&quot;&quot;" style="position:absolute;left:0;text-align:left;margin-left:-87pt;margin-top:-61.5pt;width:708.5pt;height:730.85pt;z-index:251659264;mso-position-horizontal-relative:page;mso-width-relative:margin;mso-height-relative:margin" coordsize="89980,8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">
                <v:rect id="Rectangle 12" o:spid="_x0000_s1027" alt="&quot;&quot;" style="position:absolute;left:20793;top:1346;width:54358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" fillcolor="black [3213]" stroked="f" strokeweight="1pt">
                  <v:fill opacity="21074f"/>
                </v:rect>
                <v:group id="Group 13" o:spid="_x0000_s1028" alt="&quot;&quot;" style="position:absolute;width:89980;height:13596" coordorigin=",12362" coordsize="89980,1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4" o:spid="_x0000_s1029" style="position:absolute;top:14857;width:21289;height:11102;flip:x" coordorigin=",14857" coordsize="21289,1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rect id="Rectangle 15" o:spid="_x0000_s1030" style="position:absolute;top:14857;width:21289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" fillcolor="#3a5679 [2409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6" o:spid="_x0000_s1031" type="#_x0000_t6" style="position:absolute;left:562;top:22982;width:2415;height:35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" fillcolor="#273951 [1609]" stroked="f" strokeweight="1pt"/>
                  </v:group>
                  <v:rect id="Rectangle 17" o:spid="_x0000_s1032" style="position:absolute;left:75688;top:14767;width:14292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" fillcolor="#3a5679 [2409]" stroked="f" strokeweight="1pt"/>
                  <v:rect id="Rectangle 18" o:spid="_x0000_s1033" style="position:absolute;left:17831;top:12411;width:54358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" fillcolor="#4e74a3 [3209]" stroked="f" strokeweight="1pt">
                    <v:textbox>
                      <w:txbxContent>
                        <w:p w14:paraId="0DC2D1D2" w14:textId="721CA788" w:rsidR="00333239" w:rsidRPr="003E182D" w:rsidRDefault="00333239" w:rsidP="003E182D">
                          <w:pPr>
                            <w:pStyle w:val="Title"/>
                          </w:pPr>
                        </w:p>
                      </w:txbxContent>
                    </v:textbox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9" o:spid="_x0000_s1034" type="#_x0000_t7" style="position:absolute;left:67164;top:17346;width:13507;height:35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" adj="3865" fillcolor="white [3212]" stroked="f" strokeweight="1pt"/>
                </v:group>
                <v:rect id="Rectangle 20" o:spid="_x0000_s1035" style="position:absolute;left:9667;top:57403;width:77654;height:1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" fillcolor="#e7bc29 [3205]" stroked="f" strokeweight="1pt">
                  <v:textbox inset="5mm">
                    <w:txbxContent>
                      <w:p w14:paraId="17F23EDD" w14:textId="642D30ED" w:rsidR="00333239" w:rsidRDefault="006533F8" w:rsidP="00AA54D7">
                        <w:pPr>
                          <w:pStyle w:val="Date"/>
                        </w:pPr>
                        <w:r>
                          <w:t>Wednesday 14</w:t>
                        </w:r>
                        <w:r w:rsidRPr="006533F8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September 9.30am – 11.30</w:t>
                        </w:r>
                        <w:r w:rsidR="007D64F2">
                          <w:t>a</w:t>
                        </w:r>
                        <w:r>
                          <w:t>m</w:t>
                        </w:r>
                      </w:p>
                      <w:p w14:paraId="055E1892" w14:textId="77777777" w:rsidR="006533F8" w:rsidRPr="006533F8" w:rsidRDefault="006533F8" w:rsidP="006533F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6" type="#_x0000_t202" style="position:absolute;left:12149;top:15846;width:72898;height:2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03D94F6" w14:textId="40DD1B3F" w:rsidR="00333239" w:rsidRPr="00117DA9" w:rsidRDefault="00333239" w:rsidP="00117DA9">
                        <w:pPr>
                          <w:pStyle w:val="Heading1"/>
                        </w:pPr>
                      </w:p>
                    </w:txbxContent>
                  </v:textbox>
                </v:shape>
                <v:shape id="TextBox 28" o:spid="_x0000_s1037" type="#_x0000_t202" style="position:absolute;left:14275;top:17397;width:64353;height:27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<v:textbox inset="0,0,0,0">
                    <w:txbxContent>
                      <w:p w14:paraId="4A8C479F" w14:textId="2BF95F99" w:rsidR="006533F8" w:rsidRDefault="006107C5" w:rsidP="003E182D">
                        <w:pPr>
                          <w:pStyle w:val="Subtitle"/>
                        </w:pPr>
                        <w:r>
                          <w:t>meet employers with actu</w:t>
                        </w:r>
                        <w:r w:rsidR="006533F8">
                          <w:t>al</w:t>
                        </w:r>
                        <w:r>
                          <w:t xml:space="preserve"> jo</w:t>
                        </w:r>
                        <w:r w:rsidR="00D25DDB">
                          <w:t>b</w:t>
                        </w:r>
                        <w:r>
                          <w:t>s available</w:t>
                        </w:r>
                        <w:r w:rsidR="000F6F9E">
                          <w:t>.</w:t>
                        </w:r>
                        <w:r w:rsidR="006533F8">
                          <w:t xml:space="preserve"> </w:t>
                        </w:r>
                      </w:p>
                      <w:p w14:paraId="79DB2E2E" w14:textId="74004CB9" w:rsidR="006533F8" w:rsidRDefault="006533F8" w:rsidP="003E182D">
                        <w:pPr>
                          <w:pStyle w:val="Subtitle"/>
                        </w:pPr>
                        <w:r>
                          <w:t xml:space="preserve">open to all </w:t>
                        </w:r>
                      </w:p>
                      <w:p w14:paraId="1B8A645E" w14:textId="6887A2C7" w:rsidR="00333239" w:rsidRPr="006107C5" w:rsidRDefault="006533F8" w:rsidP="003E182D">
                        <w:pPr>
                          <w:pStyle w:val="Subtitle"/>
                          <w:rPr>
                            <w:sz w:val="40"/>
                            <w:szCs w:val="40"/>
                          </w:rPr>
                        </w:pPr>
                        <w:r>
                          <w:t>p</w:t>
                        </w:r>
                        <w:r w:rsidR="006107C5">
                          <w:t xml:space="preserve"> </w:t>
                        </w:r>
                      </w:p>
                    </w:txbxContent>
                  </v:textbox>
                </v:shape>
                <v:shape id="TextBox 56" o:spid="_x0000_s1038" type="#_x0000_t202" style="position:absolute;left:8844;top:5375;width:65780;height:12253;rotation:-6324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" filled="f" stroked="f">
                  <v:textbox inset="0,0,0,0">
                    <w:txbxContent>
                      <w:p w14:paraId="5485DC8E" w14:textId="73ECB4F6" w:rsidR="00333239" w:rsidRPr="009C7FD4" w:rsidRDefault="006107C5" w:rsidP="009C7FD4">
                        <w:pPr>
                          <w:pStyle w:val="Script"/>
                          <w:jc w:val="center"/>
                          <w:rPr>
                            <w:rFonts w:asciiTheme="minorHAnsi" w:hAnsiTheme="minorHAnsi" w:cstheme="minorHAnsi"/>
                            <w:sz w:val="96"/>
                            <w:szCs w:val="96"/>
                          </w:rPr>
                        </w:pPr>
                        <w:r w:rsidRPr="009C7FD4">
                          <w:rPr>
                            <w:rFonts w:asciiTheme="minorHAnsi" w:hAnsiTheme="minorHAnsi" w:cstheme="minorHAnsi"/>
                            <w:sz w:val="96"/>
                            <w:szCs w:val="96"/>
                          </w:rPr>
                          <w:t>Annan Jobs Fair</w:t>
                        </w:r>
                      </w:p>
                      <w:p w14:paraId="5AE741DE" w14:textId="1C6EF1AA" w:rsidR="006107C5" w:rsidRPr="009C7FD4" w:rsidRDefault="006107C5" w:rsidP="009C7FD4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9C7FD4">
                          <w:rPr>
                            <w:sz w:val="96"/>
                            <w:szCs w:val="96"/>
                          </w:rPr>
                          <w:t>Annan Job Centre</w:t>
                        </w:r>
                      </w:p>
                    </w:txbxContent>
                  </v:textbox>
                </v:shape>
                <v:shape id="TextBox 63" o:spid="_x0000_s1039" type="#_x0000_t202" style="position:absolute;left:11021;top:47693;width:72898;height:1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2ADB7CE" w14:textId="2C7025A5" w:rsidR="00D25DDB" w:rsidRDefault="00D25DDB" w:rsidP="006533F8">
                        <w:pPr>
                          <w:jc w:val="center"/>
                        </w:pPr>
                        <w:r>
                          <w:t>Come along to talk to local employers who have vacancies right now</w:t>
                        </w:r>
                        <w:r w:rsidR="0062183E">
                          <w:t>,</w:t>
                        </w:r>
                      </w:p>
                      <w:p w14:paraId="6A965332" w14:textId="45AD4144" w:rsidR="006533F8" w:rsidRDefault="006533F8" w:rsidP="006533F8">
                        <w:pPr>
                          <w:jc w:val="center"/>
                        </w:pPr>
                        <w:r>
                          <w:t xml:space="preserve">Bring along your current CV to apply </w:t>
                        </w:r>
                      </w:p>
                      <w:p w14:paraId="2E5C2A44" w14:textId="6560F26C" w:rsidR="006533F8" w:rsidRPr="006533F8" w:rsidRDefault="006533F8" w:rsidP="006533F8">
                        <w:pPr>
                          <w:jc w:val="center"/>
                        </w:pPr>
                        <w:r>
                          <w:t>All welcome</w:t>
                        </w:r>
                        <w:r w:rsidR="0062183E">
                          <w:t>!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Box 13" o:spid="_x0000_s1040" type="#_x0000_t202" style="position:absolute;left:8334;top:72977;width:71101;height:8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" fillcolor="#272727 [2749]" stroked="f">
                  <v:textbox inset=",,6mm">
                    <w:txbxContent>
                      <w:p w14:paraId="673083B5" w14:textId="369C5B92" w:rsidR="006107C5" w:rsidRDefault="006533F8" w:rsidP="00D25DDB">
                        <w:pPr>
                          <w:jc w:val="center"/>
                        </w:pPr>
                        <w:r>
                          <w:t>Annan Job Centre</w:t>
                        </w:r>
                        <w:r w:rsidR="00D25DDB">
                          <w:t>, Murray Street</w:t>
                        </w:r>
                        <w:r w:rsidR="000F6F9E">
                          <w:t>, DG12 6JJ</w:t>
                        </w:r>
                      </w:p>
                      <w:p w14:paraId="2F345129" w14:textId="051A4B4B" w:rsidR="00D25DDB" w:rsidRDefault="00D25DDB"/>
                      <w:p w14:paraId="5CC734F7" w14:textId="77777777" w:rsidR="00D25DDB" w:rsidRDefault="00D25DDB"/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5A20B8" w:rsidSect="0078575D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6CC3" w14:textId="77777777" w:rsidR="000E3F67" w:rsidRDefault="000E3F67" w:rsidP="00333239">
      <w:pPr>
        <w:spacing w:after="0" w:line="240" w:lineRule="auto"/>
      </w:pPr>
      <w:r>
        <w:separator/>
      </w:r>
    </w:p>
  </w:endnote>
  <w:endnote w:type="continuationSeparator" w:id="0">
    <w:p w14:paraId="2263B60F" w14:textId="77777777" w:rsidR="000E3F67" w:rsidRDefault="000E3F67" w:rsidP="003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729B" w14:textId="77777777" w:rsidR="000E3F67" w:rsidRDefault="000E3F67" w:rsidP="00333239">
      <w:pPr>
        <w:spacing w:after="0" w:line="240" w:lineRule="auto"/>
      </w:pPr>
      <w:r>
        <w:separator/>
      </w:r>
    </w:p>
  </w:footnote>
  <w:footnote w:type="continuationSeparator" w:id="0">
    <w:p w14:paraId="23D02A45" w14:textId="77777777" w:rsidR="000E3F67" w:rsidRDefault="000E3F67" w:rsidP="0033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E5CE" w14:textId="77777777" w:rsidR="00333239" w:rsidRDefault="00956D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DD85B9" wp14:editId="6D5FC2D8">
              <wp:simplePos x="0" y="0"/>
              <wp:positionH relativeFrom="column">
                <wp:posOffset>-925972</wp:posOffset>
              </wp:positionH>
              <wp:positionV relativeFrom="paragraph">
                <wp:posOffset>-210007</wp:posOffset>
              </wp:positionV>
              <wp:extent cx="7633881" cy="9210115"/>
              <wp:effectExtent l="0" t="0" r="5715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3881" cy="9210115"/>
                        <a:chOff x="0" y="0"/>
                        <a:chExt cx="7633881" cy="9210115"/>
                      </a:xfrm>
                    </wpg:grpSpPr>
                    <wps:wsp>
                      <wps:cNvPr id="6" name="Parallelogram 6">
                        <a:extLst>
                          <a:ext uri="{FF2B5EF4-FFF2-40B4-BE49-F238E27FC236}">
                            <a16:creationId xmlns:a16="http://schemas.microsoft.com/office/drawing/2014/main" id="{631CCABE-8CC5-42B8-AF69-98272C58C15F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5400000">
                          <a:off x="4991938" y="4891105"/>
                          <a:ext cx="4511535" cy="772350"/>
                        </a:xfrm>
                        <a:prstGeom prst="parallelogram">
                          <a:avLst>
                            <a:gd name="adj" fmla="val 85487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" name="Freeform: Shape 3">
                        <a:extLst>
                          <a:ext uri="{FF2B5EF4-FFF2-40B4-BE49-F238E27FC236}">
                            <a16:creationId xmlns:a16="http://schemas.microsoft.com/office/drawing/2014/main" id="{199DFE0F-27E5-4E1B-93A6-93F6985978DE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1098566" y="3227366"/>
                          <a:ext cx="5033845" cy="6305622"/>
                        </a:xfrm>
                        <a:custGeom>
                          <a:avLst/>
                          <a:gdLst>
                            <a:gd name="connsiteX0" fmla="*/ 0 w 5033845"/>
                            <a:gd name="connsiteY0" fmla="*/ 6305622 h 6305622"/>
                            <a:gd name="connsiteX1" fmla="*/ 3220028 w 5033845"/>
                            <a:gd name="connsiteY1" fmla="*/ 6305622 h 6305622"/>
                            <a:gd name="connsiteX2" fmla="*/ 5033845 w 5033845"/>
                            <a:gd name="connsiteY2" fmla="*/ 0 h 6305622"/>
                            <a:gd name="connsiteX3" fmla="*/ 1813817 w 5033845"/>
                            <a:gd name="connsiteY3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33845" h="6305622">
                              <a:moveTo>
                                <a:pt x="0" y="6305622"/>
                              </a:moveTo>
                              <a:lnTo>
                                <a:pt x="3220028" y="6305622"/>
                              </a:lnTo>
                              <a:lnTo>
                                <a:pt x="5033845" y="0"/>
                              </a:lnTo>
                              <a:lnTo>
                                <a:pt x="1813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Parallelogram 4">
                        <a:extLst>
                          <a:ext uri="{FF2B5EF4-FFF2-40B4-BE49-F238E27FC236}">
                            <a16:creationId xmlns:a16="http://schemas.microsoft.com/office/drawing/2014/main" id="{65FAEEDD-A012-477C-A680-A30610CF3C34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5400000">
                          <a:off x="-310930" y="2794901"/>
                          <a:ext cx="2624597" cy="2002737"/>
                        </a:xfrm>
                        <a:prstGeom prst="parallelogram">
                          <a:avLst>
                            <a:gd name="adj" fmla="val 85568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Freeform: Shape 7">
                        <a:extLst>
                          <a:ext uri="{FF2B5EF4-FFF2-40B4-BE49-F238E27FC236}">
                            <a16:creationId xmlns:a16="http://schemas.microsoft.com/office/drawing/2014/main" id="{2A523E9C-761E-4C0A-A0AA-AFEE88AE7378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1386664" y="3540518"/>
                          <a:ext cx="5033645" cy="6305550"/>
                        </a:xfrm>
                        <a:custGeom>
                          <a:avLst/>
                          <a:gdLst>
                            <a:gd name="connsiteX0" fmla="*/ 0 w 5033845"/>
                            <a:gd name="connsiteY0" fmla="*/ 6305622 h 6305622"/>
                            <a:gd name="connsiteX1" fmla="*/ 3220028 w 5033845"/>
                            <a:gd name="connsiteY1" fmla="*/ 6305622 h 6305622"/>
                            <a:gd name="connsiteX2" fmla="*/ 5033845 w 5033845"/>
                            <a:gd name="connsiteY2" fmla="*/ 0 h 6305622"/>
                            <a:gd name="connsiteX3" fmla="*/ 1813817 w 5033845"/>
                            <a:gd name="connsiteY3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33845" h="6305622">
                              <a:moveTo>
                                <a:pt x="0" y="6305622"/>
                              </a:moveTo>
                              <a:lnTo>
                                <a:pt x="3220028" y="6305622"/>
                              </a:lnTo>
                              <a:lnTo>
                                <a:pt x="5033845" y="0"/>
                              </a:lnTo>
                              <a:lnTo>
                                <a:pt x="1813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Freeform: Shape 8">
                        <a:extLst>
                          <a:ext uri="{FF2B5EF4-FFF2-40B4-BE49-F238E27FC236}">
                            <a16:creationId xmlns:a16="http://schemas.microsoft.com/office/drawing/2014/main" id="{54A613FE-9817-4566-A005-C56A9EE17B34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900920" y="-151890"/>
                          <a:ext cx="6001841" cy="6305622"/>
                        </a:xfrm>
                        <a:custGeom>
                          <a:avLst/>
                          <a:gdLst>
                            <a:gd name="connsiteX0" fmla="*/ 0 w 6001841"/>
                            <a:gd name="connsiteY0" fmla="*/ 0 h 6305622"/>
                            <a:gd name="connsiteX1" fmla="*/ 0 w 6001841"/>
                            <a:gd name="connsiteY1" fmla="*/ 6305622 h 6305622"/>
                            <a:gd name="connsiteX2" fmla="*/ 4188024 w 6001841"/>
                            <a:gd name="connsiteY2" fmla="*/ 6305622 h 6305622"/>
                            <a:gd name="connsiteX3" fmla="*/ 6001841 w 6001841"/>
                            <a:gd name="connsiteY3" fmla="*/ 0 h 6305622"/>
                            <a:gd name="connsiteX4" fmla="*/ 0 w 6001841"/>
                            <a:gd name="connsiteY4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01841" h="6305622">
                              <a:moveTo>
                                <a:pt x="0" y="0"/>
                              </a:moveTo>
                              <a:lnTo>
                                <a:pt x="0" y="6305622"/>
                              </a:lnTo>
                              <a:lnTo>
                                <a:pt x="4188024" y="6305622"/>
                              </a:lnTo>
                              <a:lnTo>
                                <a:pt x="60018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Diamond 9">
                        <a:extLst>
                          <a:ext uri="{FF2B5EF4-FFF2-40B4-BE49-F238E27FC236}">
                            <a16:creationId xmlns:a16="http://schemas.microsoft.com/office/drawing/2014/main" id="{60C2BC45-7DCE-4734-AE0F-8B6EB8EA45F9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489643" y="5030231"/>
                          <a:ext cx="5020399" cy="202462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1800000" lon="19800000" rev="0"/>
                          </a:camera>
                          <a:lightRig rig="threePt" dir="t"/>
                        </a:scene3d>
                        <a:sp3d extrusionH="139700">
                          <a:extrusionClr>
                            <a:schemeClr val="tx1"/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39EAB" id="Group 10" o:spid="_x0000_s1026" alt="&quot;&quot;" style="position:absolute;margin-left:-72.9pt;margin-top:-16.55pt;width:601.1pt;height:725.2pt;z-index:251659264;mso-width-relative:margin;mso-height-relative:margin" coordsize="76338,9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27" type="#_x0000_t7" alt="&quot;&quot;" style="position:absolute;left:49919;top:48911;width:45115;height:77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" adj="3161" fillcolor="#79610d [1605]" stroked="f" strokeweight="1pt"/>
              <v:shape id="Freeform: Shape 3" o:spid="_x0000_s1028" alt="&quot;&quot;" style="position:absolute;left:10986;top:32272;width:50338;height:63057;rotation:90;flip:x;visibility:visible;mso-wrap-style:square;v-text-anchor:middle" coordsize="5033845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" path="m,6305622r3220028,l5033845,,1813817,,,6305622xe" fillcolor="#79610d [1605]" stroked="f" strokeweight="1pt">
                <v:stroke joinstyle="miter"/>
                <v:path arrowok="t" o:connecttype="custom" o:connectlocs="0,6305622;3220028,6305622;5033845,0;1813817,0" o:connectangles="0,0,0,0"/>
              </v:shape>
              <v:shape id="Parallelogram 4" o:spid="_x0000_s1029" type="#_x0000_t7" alt="&quot;&quot;" style="position:absolute;left:-3109;top:27948;width:26246;height:200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" adj="14103" fillcolor="#273951 [1609]" stroked="f" strokeweight="1pt"/>
              <v:shape id="Freeform: Shape 7" o:spid="_x0000_s1030" alt="&quot;&quot;" style="position:absolute;left:13866;top:35405;width:50337;height:63055;rotation:90;flip:x;visibility:visible;mso-wrap-style:square;v-text-anchor:middle" coordsize="5033845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" path="m,6305622r3220028,l5033845,,1813817,,,6305622xe" fillcolor="#e7bc29 [3205]" stroked="f" strokeweight="1pt">
                <v:stroke joinstyle="miter"/>
                <v:path arrowok="t" o:connecttype="custom" o:connectlocs="0,6305550;3219900,6305550;5033645,0;1813745,0" o:connectangles="0,0,0,0"/>
              </v:shape>
              <v:shape id="Freeform: Shape 8" o:spid="_x0000_s1031" alt="&quot;&quot;" style="position:absolute;left:9009;top:-1519;width:60018;height:63056;rotation:90;flip:x;visibility:visible;mso-wrap-style:square;v-text-anchor:middle" coordsize="6001841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" path="m,l,6305622r4188024,l6001841,,,xe" fillcolor="#809ec2 [3204]" stroked="f" strokeweight="1pt">
                <v:stroke joinstyle="miter"/>
                <v:path arrowok="t" o:connecttype="custom" o:connectlocs="0,0;0,6305622;4188024,6305622;6001841,0;0,0" o:connectangles="0,0,0,0,0"/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32" type="#_x0000_t4" alt="&quot;&quot;" style="position:absolute;left:14896;top:50302;width:50204;height:2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" fillcolor="white [3212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MjQ2MzczNTczMDVW0lEKTi0uzszPAykwrAUA6fnWXywAAAA="/>
  </w:docVars>
  <w:rsids>
    <w:rsidRoot w:val="006107C5"/>
    <w:rsid w:val="00002A59"/>
    <w:rsid w:val="000E3F67"/>
    <w:rsid w:val="000F6F9E"/>
    <w:rsid w:val="00117DA9"/>
    <w:rsid w:val="002C7E86"/>
    <w:rsid w:val="00333239"/>
    <w:rsid w:val="003418B3"/>
    <w:rsid w:val="00350944"/>
    <w:rsid w:val="003B5FB0"/>
    <w:rsid w:val="003E182D"/>
    <w:rsid w:val="005A20B8"/>
    <w:rsid w:val="006107C5"/>
    <w:rsid w:val="0062183E"/>
    <w:rsid w:val="006533F8"/>
    <w:rsid w:val="0077364D"/>
    <w:rsid w:val="0078575D"/>
    <w:rsid w:val="007D64F2"/>
    <w:rsid w:val="008B618C"/>
    <w:rsid w:val="00956795"/>
    <w:rsid w:val="00956DB8"/>
    <w:rsid w:val="009C7FD4"/>
    <w:rsid w:val="00A31E1C"/>
    <w:rsid w:val="00AA54D7"/>
    <w:rsid w:val="00D252B4"/>
    <w:rsid w:val="00D25DDB"/>
    <w:rsid w:val="00E05901"/>
    <w:rsid w:val="00E55715"/>
    <w:rsid w:val="00EE6188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C5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160" w:line="192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86"/>
  </w:style>
  <w:style w:type="paragraph" w:styleId="Heading1">
    <w:name w:val="heading 1"/>
    <w:basedOn w:val="Normal"/>
    <w:next w:val="Normal"/>
    <w:link w:val="Heading1Char"/>
    <w:uiPriority w:val="9"/>
    <w:qFormat/>
    <w:rsid w:val="00AA54D7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aps/>
      <w:sz w:val="276"/>
      <w:szCs w:val="32"/>
      <w14:props3d w14:extrusionH="508000" w14:contourW="0" w14:prstMaterial="plastic">
        <w14:bevelT w14:w="38100" w14:h="0" w14:prst="circle"/>
        <w14:extrusionClr>
          <w14:schemeClr w14:val="bg1"/>
        </w14:extrusionClr>
      </w14:props3d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4D7"/>
    <w:pPr>
      <w:keepNext/>
      <w:keepLines/>
      <w:spacing w:line="259" w:lineRule="auto"/>
      <w:jc w:val="left"/>
      <w:outlineLvl w:val="1"/>
    </w:pPr>
    <w:rPr>
      <w:rFonts w:asciiTheme="majorHAnsi" w:eastAsiaTheme="majorEastAsia" w:hAnsiTheme="majorHAnsi" w:cstheme="majorBidi"/>
      <w:caps/>
      <w:color w:val="FFFFFF" w:themeColor="background1"/>
      <w:sz w:val="192"/>
      <w:szCs w:val="26"/>
      <w14:props3d w14:extrusionH="508000" w14:contourW="0" w14:prstMaterial="plastic">
        <w14:bevelT w14:w="38100" w14:h="0" w14:prst="circle"/>
        <w14:extrusionClr>
          <w14:schemeClr w14:val="tx1"/>
        </w14:extrusionClr>
      </w14:props3d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E86"/>
  </w:style>
  <w:style w:type="paragraph" w:styleId="Footer">
    <w:name w:val="footer"/>
    <w:basedOn w:val="Normal"/>
    <w:link w:val="FooterChar"/>
    <w:uiPriority w:val="99"/>
    <w:semiHidden/>
    <w:rsid w:val="0033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E86"/>
  </w:style>
  <w:style w:type="paragraph" w:styleId="Title">
    <w:name w:val="Title"/>
    <w:basedOn w:val="Normal"/>
    <w:next w:val="Normal"/>
    <w:link w:val="TitleChar"/>
    <w:uiPriority w:val="10"/>
    <w:qFormat/>
    <w:rsid w:val="003E182D"/>
    <w:pPr>
      <w:spacing w:line="259" w:lineRule="auto"/>
      <w:contextualSpacing/>
      <w:jc w:val="center"/>
    </w:pPr>
    <w:rPr>
      <w:rFonts w:asciiTheme="majorHAnsi" w:eastAsiaTheme="majorEastAsia" w:hAnsiTheme="majorHAnsi" w:cstheme="majorBidi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82D"/>
    <w:rPr>
      <w:rFonts w:asciiTheme="majorHAnsi" w:eastAsiaTheme="majorEastAsia" w:hAnsiTheme="majorHAnsi" w:cstheme="majorBidi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3E182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D7"/>
    <w:pPr>
      <w:numPr>
        <w:ilvl w:val="1"/>
      </w:numPr>
      <w:spacing w:line="259" w:lineRule="auto"/>
      <w:jc w:val="left"/>
    </w:pPr>
    <w:rPr>
      <w:rFonts w:asciiTheme="majorHAnsi" w:eastAsiaTheme="minorEastAsia" w:hAnsiTheme="majorHAnsi"/>
      <w:b/>
      <w:caps/>
      <w:color w:val="FFFFFF" w:themeColor="background1"/>
      <w:sz w:val="96"/>
      <w:szCs w:val="22"/>
      <w14:props3d w14:extrusionH="152400" w14:contourW="0" w14:prstMaterial="plastic">
        <w14:bevelT w14:w="38100" w14:h="0" w14:prst="circle"/>
        <w14:extrusionClr>
          <w14:schemeClr w14:val="tx1"/>
        </w14:extrusionClr>
      </w14:props3d>
    </w:rPr>
  </w:style>
  <w:style w:type="character" w:customStyle="1" w:styleId="SubtitleChar">
    <w:name w:val="Subtitle Char"/>
    <w:basedOn w:val="DefaultParagraphFont"/>
    <w:link w:val="Subtitle"/>
    <w:uiPriority w:val="11"/>
    <w:rsid w:val="00AA54D7"/>
    <w:rPr>
      <w:rFonts w:asciiTheme="majorHAnsi" w:eastAsiaTheme="minorEastAsia" w:hAnsiTheme="majorHAnsi"/>
      <w:b/>
      <w:caps/>
      <w:color w:val="FFFFFF" w:themeColor="background1"/>
      <w:sz w:val="96"/>
      <w:szCs w:val="22"/>
      <w14:props3d w14:extrusionH="152400" w14:contourW="0" w14:prstMaterial="plastic">
        <w14:bevelT w14:w="38100" w14:h="0" w14:prst="circle"/>
        <w14:extrusionClr>
          <w14:schemeClr w14:val="tx1"/>
        </w14:extrusionClr>
      </w14:props3d>
    </w:rPr>
  </w:style>
  <w:style w:type="paragraph" w:customStyle="1" w:styleId="Script">
    <w:name w:val="Script"/>
    <w:basedOn w:val="Normal"/>
    <w:next w:val="Normal"/>
    <w:link w:val="ScriptChar"/>
    <w:uiPriority w:val="12"/>
    <w:qFormat/>
    <w:rsid w:val="00AA54D7"/>
    <w:pPr>
      <w:jc w:val="left"/>
    </w:pPr>
    <w:rPr>
      <w:rFonts w:ascii="Edwardian Script ITC" w:hAnsi="Edwardian Script ITC"/>
      <w:b/>
      <w:color w:val="FFFFFF" w:themeColor="background1"/>
      <w:sz w:val="276"/>
      <w14:props3d w14:extrusionH="152400" w14:contourW="0" w14:prstMaterial="plastic">
        <w14:bevelT w14:w="38100" w14:h="0" w14:prst="circle"/>
        <w14:extrusionClr>
          <w14:schemeClr w14:val="tx1"/>
        </w14:extrusionClr>
        <w14:contourClr>
          <w14:schemeClr w14:val="tx1"/>
        </w14:contourClr>
      </w14:props3d>
    </w:rPr>
  </w:style>
  <w:style w:type="character" w:customStyle="1" w:styleId="Heading1Char">
    <w:name w:val="Heading 1 Char"/>
    <w:basedOn w:val="DefaultParagraphFont"/>
    <w:link w:val="Heading1"/>
    <w:uiPriority w:val="9"/>
    <w:rsid w:val="00AA54D7"/>
    <w:rPr>
      <w:rFonts w:asciiTheme="majorHAnsi" w:eastAsiaTheme="majorEastAsia" w:hAnsiTheme="majorHAnsi" w:cstheme="majorBidi"/>
      <w:caps/>
      <w:sz w:val="276"/>
      <w:szCs w:val="32"/>
      <w14:props3d w14:extrusionH="508000" w14:contourW="0" w14:prstMaterial="plastic">
        <w14:bevelT w14:w="38100" w14:h="0" w14:prst="circle"/>
        <w14:extrusionClr>
          <w14:schemeClr w14:val="bg1"/>
        </w14:extrusionClr>
      </w14:props3d>
    </w:rPr>
  </w:style>
  <w:style w:type="character" w:customStyle="1" w:styleId="ScriptChar">
    <w:name w:val="Script Char"/>
    <w:basedOn w:val="DefaultParagraphFont"/>
    <w:link w:val="Script"/>
    <w:uiPriority w:val="12"/>
    <w:rsid w:val="002C7E86"/>
    <w:rPr>
      <w:rFonts w:ascii="Edwardian Script ITC" w:hAnsi="Edwardian Script ITC"/>
      <w:b/>
      <w:color w:val="FFFFFF" w:themeColor="background1"/>
      <w:sz w:val="276"/>
      <w14:props3d w14:extrusionH="152400" w14:contourW="0" w14:prstMaterial="plastic">
        <w14:bevelT w14:w="38100" w14:h="0" w14:prst="circle"/>
        <w14:extrusionClr>
          <w14:schemeClr w14:val="tx1"/>
        </w14:extrusionClr>
        <w14:contourClr>
          <w14:schemeClr w14:val="tx1"/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9"/>
    <w:rsid w:val="00AA54D7"/>
    <w:rPr>
      <w:rFonts w:asciiTheme="majorHAnsi" w:eastAsiaTheme="majorEastAsia" w:hAnsiTheme="majorHAnsi" w:cstheme="majorBidi"/>
      <w:caps/>
      <w:color w:val="FFFFFF" w:themeColor="background1"/>
      <w:sz w:val="192"/>
      <w:szCs w:val="26"/>
      <w14:props3d w14:extrusionH="508000" w14:contourW="0" w14:prstMaterial="plastic">
        <w14:bevelT w14:w="38100" w14:h="0" w14:prst="circle"/>
        <w14:extrusionClr>
          <w14:schemeClr w14:val="tx1"/>
        </w14:extrusionClr>
      </w14:props3d>
    </w:rPr>
  </w:style>
  <w:style w:type="paragraph" w:styleId="Date">
    <w:name w:val="Date"/>
    <w:basedOn w:val="Normal"/>
    <w:next w:val="Normal"/>
    <w:link w:val="DateChar"/>
    <w:uiPriority w:val="99"/>
    <w:qFormat/>
    <w:rsid w:val="00AA54D7"/>
    <w:pPr>
      <w:spacing w:line="259" w:lineRule="auto"/>
      <w:jc w:val="left"/>
    </w:pPr>
    <w:rPr>
      <w:rFonts w:asciiTheme="majorHAnsi" w:hAnsiTheme="majorHAnsi"/>
      <w:color w:val="000000" w:themeColor="text1"/>
      <w:sz w:val="56"/>
    </w:rPr>
  </w:style>
  <w:style w:type="character" w:customStyle="1" w:styleId="DateChar">
    <w:name w:val="Date Char"/>
    <w:basedOn w:val="DefaultParagraphFont"/>
    <w:link w:val="Date"/>
    <w:uiPriority w:val="99"/>
    <w:rsid w:val="00AA54D7"/>
    <w:rPr>
      <w:rFonts w:asciiTheme="majorHAnsi" w:hAnsiTheme="majorHAnsi"/>
      <w:color w:val="000000" w:themeColor="text1"/>
      <w:sz w:val="56"/>
    </w:rPr>
  </w:style>
  <w:style w:type="character" w:styleId="Strong">
    <w:name w:val="Strong"/>
    <w:basedOn w:val="DefaultParagraphFont"/>
    <w:uiPriority w:val="22"/>
    <w:qFormat/>
    <w:rsid w:val="00AA5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333990\OneDrive%20-%20Department%20for%20Work%20and%20Pensions\templates\Elegant%20graduation%20flyer.dotx" TargetMode="External"/></Relationships>
</file>

<file path=word/theme/theme1.xml><?xml version="1.0" encoding="utf-8"?>
<a:theme xmlns:a="http://schemas.openxmlformats.org/drawingml/2006/main" name="Office Theme">
  <a:themeElements>
    <a:clrScheme name="MS Graduation 2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809EC2"/>
      </a:accent1>
      <a:accent2>
        <a:srgbClr val="E7BC29"/>
      </a:accent2>
      <a:accent3>
        <a:srgbClr val="DD7E0E"/>
      </a:accent3>
      <a:accent4>
        <a:srgbClr val="9C85C0"/>
      </a:accent4>
      <a:accent5>
        <a:srgbClr val="6B3D8C"/>
      </a:accent5>
      <a:accent6>
        <a:srgbClr val="4E74A3"/>
      </a:accent6>
      <a:hlink>
        <a:srgbClr val="809EC2"/>
      </a:hlink>
      <a:folHlink>
        <a:srgbClr val="809EC2"/>
      </a:folHlink>
    </a:clrScheme>
    <a:fontScheme name="Flyers Graduation College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935180-69BB-4FA5-8A49-A944A8A7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62F52-E6AC-48D9-A24A-A8A058EB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48138-90B6-4926-AFDC-B82B43C1535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graduation flyer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2022-09-07T14:03:00Z</dcterms:created>
  <dcterms:modified xsi:type="dcterms:W3CDTF">2022-09-07T14:03:00Z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